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34FA" w14:textId="71D62029" w:rsidR="00177087" w:rsidRDefault="00FF2AEC" w:rsidP="009F5953">
      <w:pPr>
        <w:pStyle w:val="Title"/>
      </w:pPr>
      <w:r>
        <w:t>“In Christ”</w:t>
      </w:r>
    </w:p>
    <w:p w14:paraId="6D5C2B84" w14:textId="6D6E246F" w:rsidR="009F5953" w:rsidRDefault="00FF2AEC" w:rsidP="00FF2AEC">
      <w:pPr>
        <w:pStyle w:val="Heading2"/>
      </w:pPr>
      <w:r>
        <w:t>John’s vision of Jesus (Revelation 1:9-20)</w:t>
      </w:r>
    </w:p>
    <w:p w14:paraId="746835F9" w14:textId="77777777" w:rsidR="00FF2AEC" w:rsidRDefault="00FF2AEC" w:rsidP="00FF2AEC"/>
    <w:p w14:paraId="5470AFDE" w14:textId="28C3EC65" w:rsidR="00FF2AEC" w:rsidRDefault="00FF2AEC" w:rsidP="00FF2AEC">
      <w:pPr>
        <w:pStyle w:val="Heading1"/>
      </w:pPr>
      <w:r>
        <w:t>R _ c _ _ v _ ng</w:t>
      </w:r>
    </w:p>
    <w:p w14:paraId="50370707" w14:textId="77777777" w:rsidR="00FF2AEC" w:rsidRDefault="00FF2AEC" w:rsidP="00FF2AEC"/>
    <w:p w14:paraId="56FE67FE" w14:textId="1D5EF511" w:rsidR="00FF2AEC" w:rsidRDefault="00FF2AEC" w:rsidP="00FF2AEC">
      <w:r>
        <w:t>Galatians 3:26-27</w:t>
      </w:r>
    </w:p>
    <w:p w14:paraId="2AE5FC68" w14:textId="0B9B2220" w:rsidR="00FF2AEC" w:rsidRDefault="00FF2AEC" w:rsidP="00FF2AEC">
      <w:r>
        <w:t>1 Corinthians 6:15</w:t>
      </w:r>
    </w:p>
    <w:p w14:paraId="0B8C935D" w14:textId="3FB16D20" w:rsidR="00FF2AEC" w:rsidRDefault="00FF2AEC" w:rsidP="00FF2AEC">
      <w:r>
        <w:t>Ephesians 5:31-32</w:t>
      </w:r>
    </w:p>
    <w:p w14:paraId="5F7467EE" w14:textId="665F2549" w:rsidR="00FF2AEC" w:rsidRDefault="00FF2AEC" w:rsidP="00FF2AEC">
      <w:r>
        <w:t>Romans 6:3-4</w:t>
      </w:r>
    </w:p>
    <w:p w14:paraId="3E78429E" w14:textId="592AFD71" w:rsidR="00FF2AEC" w:rsidRDefault="00FF2AEC" w:rsidP="00FF2AEC">
      <w:r>
        <w:t>Romans 8:1</w:t>
      </w:r>
    </w:p>
    <w:p w14:paraId="39FB8DD4" w14:textId="6A7731C4" w:rsidR="00FF2AEC" w:rsidRDefault="00FF2AEC" w:rsidP="00FF2AEC">
      <w:r>
        <w:t>Colossians 3:3-4</w:t>
      </w:r>
    </w:p>
    <w:p w14:paraId="0BF0FA4A" w14:textId="77777777" w:rsidR="00FF2AEC" w:rsidRDefault="00FF2AEC" w:rsidP="00FF2AEC"/>
    <w:p w14:paraId="77FEE94C" w14:textId="31459BDC" w:rsidR="00FF2AEC" w:rsidRDefault="00FF2AEC" w:rsidP="00FF2AEC">
      <w:pPr>
        <w:pStyle w:val="Heading2"/>
      </w:pPr>
      <w:r>
        <w:t xml:space="preserve">C _ v _ n _ </w:t>
      </w:r>
      <w:proofErr w:type="spellStart"/>
      <w:r>
        <w:t>nt</w:t>
      </w:r>
      <w:proofErr w:type="spellEnd"/>
      <w:r>
        <w:t xml:space="preserve"> _ l</w:t>
      </w:r>
    </w:p>
    <w:p w14:paraId="7B9DBC0A" w14:textId="77777777" w:rsidR="00FF2AEC" w:rsidRDefault="00FF2AEC" w:rsidP="00FF2AEC"/>
    <w:p w14:paraId="5DB039E6" w14:textId="64E965E4" w:rsidR="00FF2AEC" w:rsidRDefault="00FF2AEC" w:rsidP="00FF2AEC">
      <w:pPr>
        <w:pStyle w:val="Heading2"/>
      </w:pPr>
      <w:proofErr w:type="spellStart"/>
      <w:r>
        <w:t>Sp</w:t>
      </w:r>
      <w:proofErr w:type="spellEnd"/>
      <w:r>
        <w:t xml:space="preserve"> _ r _ t _ _ l</w:t>
      </w:r>
    </w:p>
    <w:p w14:paraId="5096134A" w14:textId="35A8F38E" w:rsidR="00FF2AEC" w:rsidRDefault="00FF2AEC" w:rsidP="00FF2AEC">
      <w:r>
        <w:t>Colossians 3:3</w:t>
      </w:r>
    </w:p>
    <w:p w14:paraId="2ED08DCB" w14:textId="5E93A04F" w:rsidR="00FF2AEC" w:rsidRDefault="00FF2AEC" w:rsidP="00FF2AEC">
      <w:r>
        <w:t>1 Corinthians 6:15</w:t>
      </w:r>
    </w:p>
    <w:p w14:paraId="12074714" w14:textId="77777777" w:rsidR="00FF2AEC" w:rsidRDefault="00FF2AEC" w:rsidP="00FF2AEC"/>
    <w:p w14:paraId="3050A411" w14:textId="4A081389" w:rsidR="00FF2AEC" w:rsidRDefault="00FF2AEC" w:rsidP="00FF2AEC">
      <w:pPr>
        <w:pStyle w:val="Heading1"/>
      </w:pPr>
      <w:r>
        <w:t>R _ m _ _ n _ ng</w:t>
      </w:r>
    </w:p>
    <w:p w14:paraId="4FFD0058" w14:textId="77777777" w:rsidR="00FF2AEC" w:rsidRDefault="00FF2AEC" w:rsidP="00FF2AEC"/>
    <w:p w14:paraId="685CB334" w14:textId="23988BAB" w:rsidR="00FF2AEC" w:rsidRDefault="00FF2AEC" w:rsidP="00FF2AEC">
      <w:r>
        <w:t>Colossians 3:1-2</w:t>
      </w:r>
    </w:p>
    <w:p w14:paraId="6FABFEE8" w14:textId="4EF3F646" w:rsidR="00FF2AEC" w:rsidRDefault="00FF2AEC" w:rsidP="00FF2AEC">
      <w:r>
        <w:t>Romans 6:10-11</w:t>
      </w:r>
    </w:p>
    <w:p w14:paraId="0BF99D03" w14:textId="47989C05" w:rsidR="00FF2AEC" w:rsidRDefault="00FF2AEC" w:rsidP="00FF2AEC">
      <w:r>
        <w:t>John 15:4-5</w:t>
      </w:r>
    </w:p>
    <w:p w14:paraId="37E8256E" w14:textId="6A66C3F0" w:rsidR="00FF2AEC" w:rsidRDefault="00FF2AEC" w:rsidP="00FF2AEC">
      <w:r>
        <w:t>Revelation 1:9-20</w:t>
      </w:r>
    </w:p>
    <w:p w14:paraId="26914A5B" w14:textId="77777777" w:rsidR="00FF2AEC" w:rsidRDefault="00FF2AEC" w:rsidP="00FF2AEC"/>
    <w:p w14:paraId="229DFE3B" w14:textId="2A023181" w:rsidR="00FF2AEC" w:rsidRDefault="00FF2AEC" w:rsidP="00FF2AEC">
      <w:pPr>
        <w:pStyle w:val="Heading2"/>
      </w:pPr>
      <w:r>
        <w:t xml:space="preserve">L _ f _ </w:t>
      </w:r>
      <w:proofErr w:type="spellStart"/>
      <w:r>
        <w:t>st</w:t>
      </w:r>
      <w:proofErr w:type="spellEnd"/>
      <w:r>
        <w:t xml:space="preserve"> _ l _</w:t>
      </w:r>
    </w:p>
    <w:p w14:paraId="03DB79AB" w14:textId="77777777" w:rsidR="00FF2AEC" w:rsidRDefault="00FF2AEC" w:rsidP="00FF2AEC"/>
    <w:p w14:paraId="27B1CC9B" w14:textId="20B557FC" w:rsidR="00FF2AEC" w:rsidRDefault="00FF2AEC" w:rsidP="00FF2AEC">
      <w:pPr>
        <w:pStyle w:val="Heading2"/>
      </w:pPr>
      <w:r>
        <w:t xml:space="preserve">M _ </w:t>
      </w:r>
      <w:proofErr w:type="spellStart"/>
      <w:r>
        <w:t>nds</w:t>
      </w:r>
      <w:proofErr w:type="spellEnd"/>
      <w:r>
        <w:t xml:space="preserve"> _ t</w:t>
      </w:r>
    </w:p>
    <w:p w14:paraId="5F2DAA0E" w14:textId="77777777" w:rsidR="001720DD" w:rsidRPr="001720DD" w:rsidRDefault="001720DD" w:rsidP="001720DD"/>
    <w:sectPr w:rsidR="001720DD" w:rsidRPr="001720DD" w:rsidSect="003C662D">
      <w:pgSz w:w="8391" w:h="11906" w:code="11"/>
      <w:pgMar w:top="340" w:right="340" w:bottom="340" w:left="340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">
    <w:altName w:val="Calibr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EC"/>
    <w:rsid w:val="00093B93"/>
    <w:rsid w:val="00097455"/>
    <w:rsid w:val="001720DD"/>
    <w:rsid w:val="00177087"/>
    <w:rsid w:val="003C662D"/>
    <w:rsid w:val="00652FA8"/>
    <w:rsid w:val="007A34F7"/>
    <w:rsid w:val="008B0D5A"/>
    <w:rsid w:val="009F5953"/>
    <w:rsid w:val="00A11B07"/>
    <w:rsid w:val="00B42365"/>
    <w:rsid w:val="00EA071C"/>
    <w:rsid w:val="00F06EE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B122A"/>
  <w15:chartTrackingRefBased/>
  <w15:docId w15:val="{8BDB9C83-AC49-45CF-9904-4FC9425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Times New Roman" w:hAnsi="Gill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EC"/>
    <w:pPr>
      <w:spacing w:after="120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B93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3B9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3B9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B93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3B93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93B93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06EEC"/>
    <w:pPr>
      <w:pBdr>
        <w:bottom w:val="single" w:sz="4" w:space="1" w:color="002060"/>
      </w:pBdr>
      <w:outlineLvl w:val="0"/>
    </w:pPr>
    <w:rPr>
      <w:rFonts w:ascii="Calibri" w:hAnsi="Calibri"/>
      <w:bCs/>
      <w:color w:val="002060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EEC"/>
    <w:rPr>
      <w:rFonts w:ascii="Calibri" w:hAnsi="Calibri"/>
      <w:bCs/>
      <w:color w:val="002060"/>
      <w:kern w:val="28"/>
      <w:sz w:val="5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hw\Computer\TEMPLATE\Sermon%20Notes%202xA5%20on%20A4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Notes 2xA5 on A4 landscape.dotx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Heath-Whyte</dc:creator>
  <cp:keywords/>
  <dc:description/>
  <cp:lastModifiedBy>David Heath-Whyte</cp:lastModifiedBy>
  <cp:revision>4</cp:revision>
  <cp:lastPrinted>2024-09-14T15:08:00Z</cp:lastPrinted>
  <dcterms:created xsi:type="dcterms:W3CDTF">2024-09-14T15:08:00Z</dcterms:created>
  <dcterms:modified xsi:type="dcterms:W3CDTF">2024-09-14T15:09:00Z</dcterms:modified>
</cp:coreProperties>
</file>